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23" w:rsidRDefault="003D4984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</w:rPr>
        <w:t>附件</w:t>
      </w:r>
      <w:r w:rsidR="0031580C">
        <w:rPr>
          <w:rFonts w:ascii="Times New Roman" w:eastAsia="黑体" w:hAnsi="Times New Roman"/>
        </w:rPr>
        <w:t>1</w:t>
      </w:r>
    </w:p>
    <w:p w:rsidR="00585123" w:rsidRDefault="003D4984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Hlk229475976"/>
      <w:r>
        <w:rPr>
          <w:rFonts w:ascii="Times New Roman" w:eastAsia="方正小标宋_GBK" w:hAnsi="Times New Roman" w:hint="eastAsia"/>
          <w:sz w:val="44"/>
          <w:szCs w:val="44"/>
        </w:rPr>
        <w:t>“成都烟草”公益助学——助困境学生圆梦</w:t>
      </w:r>
    </w:p>
    <w:p w:rsidR="00585123" w:rsidRDefault="003D4984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项目申请表</w:t>
      </w:r>
    </w:p>
    <w:bookmarkEnd w:id="0"/>
    <w:tbl>
      <w:tblPr>
        <w:tblW w:w="889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5"/>
        <w:gridCol w:w="277"/>
        <w:gridCol w:w="1117"/>
        <w:gridCol w:w="145"/>
        <w:gridCol w:w="777"/>
        <w:gridCol w:w="451"/>
        <w:gridCol w:w="249"/>
        <w:gridCol w:w="276"/>
        <w:gridCol w:w="259"/>
        <w:gridCol w:w="817"/>
        <w:gridCol w:w="103"/>
        <w:gridCol w:w="89"/>
        <w:gridCol w:w="164"/>
        <w:gridCol w:w="577"/>
        <w:gridCol w:w="437"/>
        <w:gridCol w:w="231"/>
        <w:gridCol w:w="1250"/>
      </w:tblGrid>
      <w:tr w:rsidR="00585123" w:rsidTr="00FD1113">
        <w:trPr>
          <w:trHeight w:val="416"/>
        </w:trPr>
        <w:tc>
          <w:tcPr>
            <w:tcW w:w="1675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br w:type="page"/>
            </w: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39" w:type="dxa"/>
            <w:gridSpan w:val="3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76" w:type="dxa"/>
            <w:gridSpan w:val="3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177" w:type="dxa"/>
            <w:gridSpan w:val="3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vAlign w:val="center"/>
          </w:tcPr>
          <w:p w:rsidR="00585123" w:rsidRDefault="00001B4E">
            <w:pPr>
              <w:spacing w:line="360" w:lineRule="exact"/>
              <w:ind w:firstLineChars="12" w:firstLine="29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插入电子彩色照片后彩色打印</w:t>
            </w:r>
          </w:p>
        </w:tc>
      </w:tr>
      <w:tr w:rsidR="00585123" w:rsidTr="00FD1113">
        <w:trPr>
          <w:trHeight w:val="416"/>
        </w:trPr>
        <w:tc>
          <w:tcPr>
            <w:tcW w:w="1675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姓名汉语拼音</w:t>
            </w:r>
          </w:p>
        </w:tc>
        <w:tc>
          <w:tcPr>
            <w:tcW w:w="1539" w:type="dxa"/>
            <w:gridSpan w:val="3"/>
            <w:vAlign w:val="center"/>
          </w:tcPr>
          <w:p w:rsidR="00585123" w:rsidRDefault="00585123">
            <w:pPr>
              <w:spacing w:line="360" w:lineRule="exact"/>
              <w:ind w:firstLineChars="15" w:firstLine="3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6" w:type="dxa"/>
            <w:gridSpan w:val="3"/>
            <w:vAlign w:val="center"/>
          </w:tcPr>
          <w:p w:rsidR="00585123" w:rsidRDefault="00585123">
            <w:pPr>
              <w:spacing w:line="360" w:lineRule="exact"/>
              <w:ind w:firstLineChars="15" w:firstLine="3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585123" w:rsidRDefault="003D4984">
            <w:pPr>
              <w:spacing w:line="360" w:lineRule="exact"/>
              <w:ind w:firstLineChars="15" w:firstLine="36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1177" w:type="dxa"/>
            <w:gridSpan w:val="3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1" w:type="dxa"/>
            <w:gridSpan w:val="2"/>
            <w:vMerge/>
            <w:vAlign w:val="center"/>
          </w:tcPr>
          <w:p w:rsidR="00585123" w:rsidRDefault="00585123">
            <w:pPr>
              <w:spacing w:line="360" w:lineRule="exact"/>
              <w:ind w:firstLineChars="13" w:firstLine="31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trHeight w:val="416"/>
        </w:trPr>
        <w:tc>
          <w:tcPr>
            <w:tcW w:w="1675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出生日期</w:t>
            </w:r>
          </w:p>
        </w:tc>
        <w:tc>
          <w:tcPr>
            <w:tcW w:w="2316" w:type="dxa"/>
            <w:gridSpan w:val="4"/>
            <w:vAlign w:val="center"/>
          </w:tcPr>
          <w:p w:rsidR="00585123" w:rsidRDefault="003D4984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700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籍贯</w:t>
            </w:r>
          </w:p>
        </w:tc>
        <w:tc>
          <w:tcPr>
            <w:tcW w:w="2720" w:type="dxa"/>
            <w:gridSpan w:val="8"/>
            <w:vAlign w:val="center"/>
          </w:tcPr>
          <w:p w:rsidR="00585123" w:rsidRDefault="00585123">
            <w:pPr>
              <w:spacing w:line="360" w:lineRule="exact"/>
              <w:ind w:firstLineChars="13" w:firstLine="31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1" w:type="dxa"/>
            <w:gridSpan w:val="2"/>
            <w:vMerge/>
            <w:vAlign w:val="center"/>
          </w:tcPr>
          <w:p w:rsidR="00585123" w:rsidRDefault="00585123">
            <w:pPr>
              <w:spacing w:line="360" w:lineRule="exact"/>
              <w:ind w:left="512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trHeight w:val="366"/>
        </w:trPr>
        <w:tc>
          <w:tcPr>
            <w:tcW w:w="1675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身份证号码</w:t>
            </w:r>
          </w:p>
        </w:tc>
        <w:tc>
          <w:tcPr>
            <w:tcW w:w="5738" w:type="dxa"/>
            <w:gridSpan w:val="14"/>
            <w:vAlign w:val="center"/>
          </w:tcPr>
          <w:p w:rsidR="00585123" w:rsidRDefault="003D4984">
            <w:pPr>
              <w:spacing w:line="360" w:lineRule="exact"/>
              <w:ind w:firstLineChars="13" w:firstLine="31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（附身份证复印件）</w:t>
            </w:r>
          </w:p>
        </w:tc>
        <w:tc>
          <w:tcPr>
            <w:tcW w:w="1481" w:type="dxa"/>
            <w:gridSpan w:val="2"/>
            <w:vMerge/>
            <w:vAlign w:val="center"/>
          </w:tcPr>
          <w:p w:rsidR="00585123" w:rsidRDefault="00585123">
            <w:pPr>
              <w:spacing w:line="360" w:lineRule="exact"/>
              <w:ind w:firstLineChars="13" w:firstLine="31"/>
              <w:jc w:val="center"/>
              <w:rPr>
                <w:rFonts w:ascii="Times New Roman" w:eastAsia="仿宋_GB2312" w:hAnsi="Times New Roman"/>
                <w:sz w:val="24"/>
                <w:u w:val="single"/>
              </w:rPr>
            </w:pPr>
          </w:p>
        </w:tc>
      </w:tr>
      <w:tr w:rsidR="00585123" w:rsidTr="00FD1113">
        <w:trPr>
          <w:trHeight w:val="416"/>
        </w:trPr>
        <w:tc>
          <w:tcPr>
            <w:tcW w:w="1952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就读</w:t>
            </w:r>
            <w:r>
              <w:rPr>
                <w:rFonts w:ascii="Times New Roman" w:eastAsia="仿宋_GB2312" w:hAnsi="Times New Roman"/>
                <w:sz w:val="24"/>
              </w:rPr>
              <w:t>院校</w:t>
            </w:r>
          </w:p>
        </w:tc>
        <w:tc>
          <w:tcPr>
            <w:tcW w:w="6942" w:type="dxa"/>
            <w:gridSpan w:val="15"/>
            <w:vAlign w:val="center"/>
          </w:tcPr>
          <w:p w:rsidR="00585123" w:rsidRDefault="00585123">
            <w:pPr>
              <w:spacing w:line="360" w:lineRule="exact"/>
              <w:ind w:leftChars="-8" w:left="-9" w:hangingChars="7" w:hanging="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cantSplit/>
          <w:trHeight w:val="416"/>
        </w:trPr>
        <w:tc>
          <w:tcPr>
            <w:tcW w:w="1952" w:type="dxa"/>
            <w:gridSpan w:val="2"/>
            <w:vAlign w:val="center"/>
          </w:tcPr>
          <w:p w:rsidR="00585123" w:rsidRDefault="00FD111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院、系</w:t>
            </w:r>
          </w:p>
        </w:tc>
        <w:tc>
          <w:tcPr>
            <w:tcW w:w="3274" w:type="dxa"/>
            <w:gridSpan w:val="7"/>
            <w:vAlign w:val="center"/>
          </w:tcPr>
          <w:p w:rsidR="00585123" w:rsidRDefault="00585123">
            <w:pPr>
              <w:spacing w:line="360" w:lineRule="exact"/>
              <w:ind w:leftChars="-8" w:left="-9" w:hangingChars="7" w:hanging="1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585123" w:rsidRDefault="003D4984">
            <w:pPr>
              <w:spacing w:line="360" w:lineRule="exact"/>
              <w:ind w:leftChars="-8" w:left="-9" w:hangingChars="7" w:hanging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</w:p>
        </w:tc>
        <w:tc>
          <w:tcPr>
            <w:tcW w:w="1917" w:type="dxa"/>
            <w:gridSpan w:val="3"/>
            <w:vAlign w:val="center"/>
          </w:tcPr>
          <w:p w:rsidR="00585123" w:rsidRDefault="00585123">
            <w:pPr>
              <w:spacing w:line="360" w:lineRule="exact"/>
              <w:ind w:leftChars="-8" w:left="-9" w:hangingChars="7" w:hanging="1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trHeight w:val="416"/>
        </w:trPr>
        <w:tc>
          <w:tcPr>
            <w:tcW w:w="1952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3274" w:type="dxa"/>
            <w:gridSpan w:val="7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QQ</w:t>
            </w:r>
            <w:r>
              <w:rPr>
                <w:rFonts w:ascii="Times New Roman" w:eastAsia="仿宋_GB2312" w:hAnsi="Times New Roman"/>
                <w:sz w:val="24"/>
              </w:rPr>
              <w:t>或邮箱</w:t>
            </w:r>
          </w:p>
        </w:tc>
        <w:tc>
          <w:tcPr>
            <w:tcW w:w="2747" w:type="dxa"/>
            <w:gridSpan w:val="6"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u w:val="single"/>
              </w:rPr>
            </w:pPr>
          </w:p>
        </w:tc>
      </w:tr>
      <w:tr w:rsidR="00585123" w:rsidTr="00FD1113">
        <w:trPr>
          <w:cantSplit/>
          <w:trHeight w:val="416"/>
        </w:trPr>
        <w:tc>
          <w:tcPr>
            <w:tcW w:w="1952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家长姓名</w:t>
            </w:r>
          </w:p>
        </w:tc>
        <w:tc>
          <w:tcPr>
            <w:tcW w:w="6942" w:type="dxa"/>
            <w:gridSpan w:val="15"/>
            <w:vAlign w:val="center"/>
          </w:tcPr>
          <w:p w:rsidR="00585123" w:rsidRDefault="003D4984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父亲姓名：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联系方式：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</w:t>
            </w:r>
          </w:p>
          <w:p w:rsidR="00585123" w:rsidRDefault="003D4984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母亲姓名：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4"/>
              </w:rPr>
              <w:t>联系方式：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</w:t>
            </w:r>
          </w:p>
        </w:tc>
      </w:tr>
      <w:tr w:rsidR="00585123" w:rsidTr="00FD1113">
        <w:trPr>
          <w:trHeight w:val="416"/>
        </w:trPr>
        <w:tc>
          <w:tcPr>
            <w:tcW w:w="1952" w:type="dxa"/>
            <w:gridSpan w:val="2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家庭通讯地址</w:t>
            </w:r>
          </w:p>
        </w:tc>
        <w:tc>
          <w:tcPr>
            <w:tcW w:w="4447" w:type="dxa"/>
            <w:gridSpan w:val="11"/>
            <w:tcBorders>
              <w:right w:val="single" w:sz="4" w:space="0" w:color="auto"/>
            </w:tcBorders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123" w:rsidRDefault="003D4984">
            <w:pPr>
              <w:spacing w:line="360" w:lineRule="exact"/>
              <w:ind w:leftChars="-8" w:left="-9" w:hangingChars="7" w:hanging="1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邮政编码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585123" w:rsidRDefault="00585123">
            <w:pPr>
              <w:spacing w:line="360" w:lineRule="exact"/>
              <w:ind w:leftChars="-8" w:left="-9" w:hangingChars="7" w:hanging="1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trHeight w:val="261"/>
        </w:trPr>
        <w:tc>
          <w:tcPr>
            <w:tcW w:w="1952" w:type="dxa"/>
            <w:gridSpan w:val="2"/>
            <w:vMerge w:val="restart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受助生个人</w:t>
            </w:r>
          </w:p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银行账户资料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5824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5123" w:rsidRDefault="003D4984">
            <w:pPr>
              <w:tabs>
                <w:tab w:val="left" w:pos="656"/>
                <w:tab w:val="right" w:pos="5956"/>
              </w:tabs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ab/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申请学生本人的真实姓名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</w:tr>
      <w:tr w:rsidR="00585123" w:rsidTr="00FD1113">
        <w:trPr>
          <w:trHeight w:val="357"/>
        </w:trPr>
        <w:tc>
          <w:tcPr>
            <w:tcW w:w="1952" w:type="dxa"/>
            <w:gridSpan w:val="2"/>
            <w:vMerge/>
            <w:vAlign w:val="center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开户行</w:t>
            </w:r>
          </w:p>
        </w:tc>
        <w:tc>
          <w:tcPr>
            <w:tcW w:w="58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123" w:rsidRDefault="003D4984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中国建设银行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分行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支行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分理处</w:t>
            </w:r>
          </w:p>
        </w:tc>
      </w:tr>
      <w:tr w:rsidR="00585123" w:rsidTr="00FD1113">
        <w:trPr>
          <w:trHeight w:val="343"/>
        </w:trPr>
        <w:tc>
          <w:tcPr>
            <w:tcW w:w="1952" w:type="dxa"/>
            <w:gridSpan w:val="2"/>
            <w:vMerge/>
            <w:vAlign w:val="bottom"/>
          </w:tcPr>
          <w:p w:rsidR="00585123" w:rsidRDefault="00585123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号</w:t>
            </w:r>
          </w:p>
        </w:tc>
        <w:tc>
          <w:tcPr>
            <w:tcW w:w="5824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123" w:rsidRDefault="00585123">
            <w:pPr>
              <w:spacing w:line="36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5123" w:rsidTr="00FD1113">
        <w:trPr>
          <w:cantSplit/>
          <w:trHeight w:val="1633"/>
        </w:trPr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:rsidR="00585123" w:rsidRDefault="003D4984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申请理由</w:t>
            </w:r>
          </w:p>
        </w:tc>
        <w:tc>
          <w:tcPr>
            <w:tcW w:w="6942" w:type="dxa"/>
            <w:gridSpan w:val="15"/>
            <w:tcBorders>
              <w:left w:val="single" w:sz="4" w:space="0" w:color="auto"/>
            </w:tcBorders>
            <w:vAlign w:val="center"/>
          </w:tcPr>
          <w:p w:rsidR="00FD1113" w:rsidRDefault="00FD1113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FD1113" w:rsidRDefault="003D4984" w:rsidP="00FD1113">
            <w:pPr>
              <w:spacing w:line="32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由学生本人填写申请理由，可另附页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FD1113" w:rsidRDefault="00FD1113">
            <w:pPr>
              <w:spacing w:line="320" w:lineRule="exact"/>
              <w:ind w:firstLineChars="100" w:firstLine="24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FD1113" w:rsidRDefault="00FD1113">
            <w:pPr>
              <w:spacing w:line="320" w:lineRule="exact"/>
              <w:ind w:firstLineChars="100" w:firstLine="24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FD1113" w:rsidRDefault="003D4984" w:rsidP="00FD1113">
            <w:pPr>
              <w:spacing w:line="320" w:lineRule="exact"/>
              <w:ind w:right="960" w:firstLineChars="1400" w:firstLine="336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申请人签名</w:t>
            </w:r>
            <w:r w:rsidR="00FD1113">
              <w:rPr>
                <w:rFonts w:ascii="Times New Roman" w:eastAsia="仿宋_GB2312" w:hAnsi="Times New Roman" w:hint="eastAsia"/>
                <w:sz w:val="24"/>
              </w:rPr>
              <w:t>：</w:t>
            </w:r>
          </w:p>
          <w:p w:rsidR="00FD1113" w:rsidRDefault="00FD1113" w:rsidP="00FD1113">
            <w:pPr>
              <w:spacing w:line="320" w:lineRule="exact"/>
              <w:ind w:firstLineChars="100" w:firstLine="240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585123" w:rsidTr="00FD1113">
        <w:trPr>
          <w:cantSplit/>
          <w:trHeight w:val="2814"/>
        </w:trPr>
        <w:tc>
          <w:tcPr>
            <w:tcW w:w="1952" w:type="dxa"/>
            <w:gridSpan w:val="2"/>
            <w:vAlign w:val="center"/>
          </w:tcPr>
          <w:p w:rsidR="00585123" w:rsidRDefault="003D4984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学校</w:t>
            </w:r>
          </w:p>
          <w:p w:rsidR="00585123" w:rsidRDefault="003D4984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</w:tcPr>
          <w:p w:rsidR="000C18AB" w:rsidRDefault="000C18AB" w:rsidP="000C18AB">
            <w:pPr>
              <w:spacing w:line="480" w:lineRule="exact"/>
              <w:ind w:right="240"/>
              <w:rPr>
                <w:rFonts w:ascii="Times New Roman" w:eastAsia="仿宋_GB2312" w:hAnsi="Times New Roman" w:hint="eastAsia"/>
                <w:sz w:val="24"/>
              </w:rPr>
            </w:pPr>
          </w:p>
          <w:p w:rsidR="000C18AB" w:rsidRDefault="000C18AB" w:rsidP="000C18AB">
            <w:pPr>
              <w:spacing w:line="480" w:lineRule="exact"/>
              <w:ind w:right="240"/>
              <w:rPr>
                <w:rFonts w:ascii="Times New Roman" w:eastAsia="仿宋_GB2312" w:hAnsi="Times New Roman"/>
                <w:sz w:val="24"/>
              </w:rPr>
            </w:pPr>
          </w:p>
          <w:p w:rsidR="00585123" w:rsidRDefault="000C18AB" w:rsidP="000C18AB">
            <w:pPr>
              <w:spacing w:line="480" w:lineRule="exact"/>
              <w:ind w:right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签</w:t>
            </w:r>
            <w:r w:rsidR="003D4984">
              <w:rPr>
                <w:rFonts w:ascii="Times New Roman" w:eastAsia="仿宋_GB2312" w:hAnsi="Times New Roman"/>
                <w:sz w:val="24"/>
              </w:rPr>
              <w:t>字</w:t>
            </w:r>
            <w:r w:rsidR="003D4984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3D4984">
              <w:rPr>
                <w:rFonts w:ascii="Times New Roman" w:eastAsia="仿宋_GB2312" w:hAnsi="Times New Roman"/>
                <w:sz w:val="24"/>
              </w:rPr>
              <w:t>公章</w:t>
            </w:r>
            <w:r w:rsidR="003D4984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="003D4984"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585123" w:rsidRDefault="003D4984">
            <w:pPr>
              <w:spacing w:line="480" w:lineRule="exact"/>
              <w:ind w:right="240" w:firstLineChars="300" w:firstLine="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6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123" w:rsidRDefault="003D4984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区（市）县</w:t>
            </w:r>
          </w:p>
          <w:p w:rsidR="00585123" w:rsidRDefault="003D4984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团（工）委</w:t>
            </w:r>
          </w:p>
          <w:p w:rsidR="00585123" w:rsidRDefault="003D4984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审核意见</w:t>
            </w:r>
          </w:p>
        </w:tc>
        <w:tc>
          <w:tcPr>
            <w:tcW w:w="2850" w:type="dxa"/>
            <w:gridSpan w:val="7"/>
            <w:tcBorders>
              <w:left w:val="single" w:sz="4" w:space="0" w:color="auto"/>
            </w:tcBorders>
          </w:tcPr>
          <w:p w:rsidR="000C18AB" w:rsidRDefault="000C18AB">
            <w:pPr>
              <w:spacing w:line="480" w:lineRule="exact"/>
              <w:rPr>
                <w:rFonts w:ascii="Times New Roman" w:eastAsia="仿宋_GB2312" w:hAnsi="Times New Roman"/>
                <w:sz w:val="24"/>
              </w:rPr>
            </w:pPr>
          </w:p>
          <w:p w:rsidR="000C18AB" w:rsidRDefault="000C18AB">
            <w:pPr>
              <w:spacing w:line="480" w:lineRule="exact"/>
              <w:rPr>
                <w:rFonts w:ascii="Times New Roman" w:eastAsia="仿宋_GB2312" w:hAnsi="Times New Roman"/>
                <w:sz w:val="24"/>
              </w:rPr>
            </w:pPr>
          </w:p>
          <w:p w:rsidR="000C18AB" w:rsidRDefault="000C18AB">
            <w:pPr>
              <w:spacing w:line="480" w:lineRule="exact"/>
              <w:rPr>
                <w:rFonts w:ascii="Times New Roman" w:eastAsia="仿宋_GB2312" w:hAnsi="Times New Roman"/>
                <w:sz w:val="24"/>
              </w:rPr>
            </w:pPr>
          </w:p>
          <w:p w:rsidR="00585123" w:rsidRDefault="00FD1113">
            <w:pPr>
              <w:spacing w:line="4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签</w:t>
            </w:r>
            <w:r w:rsidR="003D4984">
              <w:rPr>
                <w:rFonts w:ascii="Times New Roman" w:eastAsia="仿宋_GB2312" w:hAnsi="Times New Roman"/>
                <w:sz w:val="24"/>
              </w:rPr>
              <w:t>字</w:t>
            </w:r>
            <w:r w:rsidR="003D4984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3D4984">
              <w:rPr>
                <w:rFonts w:ascii="Times New Roman" w:eastAsia="仿宋_GB2312" w:hAnsi="Times New Roman"/>
                <w:sz w:val="24"/>
              </w:rPr>
              <w:t>公章</w:t>
            </w:r>
            <w:r w:rsidR="003D4984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="003D4984"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585123" w:rsidRDefault="00585123">
            <w:pPr>
              <w:spacing w:line="480" w:lineRule="exact"/>
              <w:ind w:right="120"/>
              <w:rPr>
                <w:rFonts w:ascii="Times New Roman" w:eastAsia="仿宋_GB2312" w:hAnsi="Times New Roman"/>
                <w:sz w:val="24"/>
              </w:rPr>
            </w:pPr>
          </w:p>
          <w:p w:rsidR="00585123" w:rsidRDefault="003D4984">
            <w:pPr>
              <w:spacing w:line="480" w:lineRule="exact"/>
              <w:ind w:right="120" w:firstLineChars="400" w:firstLine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585123" w:rsidRDefault="00585123">
      <w:pPr>
        <w:spacing w:line="480" w:lineRule="exact"/>
        <w:rPr>
          <w:rFonts w:ascii="Times New Roman" w:eastAsia="黑体" w:hAnsi="Times New Roman"/>
        </w:rPr>
        <w:sectPr w:rsidR="00585123">
          <w:headerReference w:type="default" r:id="rId8"/>
          <w:footerReference w:type="default" r:id="rId9"/>
          <w:pgSz w:w="11906" w:h="16838"/>
          <w:pgMar w:top="2098" w:right="1474" w:bottom="1984" w:left="1587" w:header="851" w:footer="992" w:gutter="0"/>
          <w:cols w:space="0"/>
          <w:docGrid w:linePitch="312"/>
        </w:sectPr>
      </w:pPr>
    </w:p>
    <w:p w:rsidR="00585123" w:rsidRDefault="003D4984">
      <w:pPr>
        <w:spacing w:line="440" w:lineRule="exac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</w:rPr>
        <w:lastRenderedPageBreak/>
        <w:t>附件</w:t>
      </w:r>
      <w:r w:rsidR="0031580C">
        <w:rPr>
          <w:rFonts w:ascii="Times New Roman" w:eastAsia="黑体" w:hAnsi="Times New Roman"/>
        </w:rPr>
        <w:t>2</w:t>
      </w:r>
    </w:p>
    <w:p w:rsidR="00585123" w:rsidRDefault="003D4984">
      <w:pPr>
        <w:spacing w:before="240" w:line="38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“成都烟草”公益助学——助困境学生圆梦项目申请汇总表</w:t>
      </w:r>
    </w:p>
    <w:p w:rsidR="00585123" w:rsidRDefault="003D4984">
      <w:pPr>
        <w:spacing w:before="240" w:line="38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单位：</w:t>
      </w:r>
      <w:r w:rsidR="0031580C">
        <w:rPr>
          <w:rFonts w:ascii="Times New Roman" w:eastAsia="仿宋_GB2312" w:hAnsi="Times New Roman" w:hint="eastAsia"/>
          <w:sz w:val="28"/>
          <w:szCs w:val="28"/>
        </w:rPr>
        <w:t>*</w:t>
      </w:r>
      <w:r w:rsidR="0031580C">
        <w:rPr>
          <w:rFonts w:ascii="Times New Roman" w:eastAsia="仿宋_GB2312" w:hAnsi="Times New Roman"/>
          <w:sz w:val="28"/>
          <w:szCs w:val="28"/>
        </w:rPr>
        <w:t>*</w:t>
      </w:r>
      <w:r w:rsidR="0031580C">
        <w:rPr>
          <w:rFonts w:ascii="Times New Roman" w:eastAsia="仿宋_GB2312" w:hAnsi="Times New Roman" w:hint="eastAsia"/>
          <w:sz w:val="28"/>
          <w:szCs w:val="28"/>
        </w:rPr>
        <w:t>学院（研究院）</w:t>
      </w:r>
      <w:bookmarkStart w:id="1" w:name="_GoBack"/>
      <w:bookmarkEnd w:id="1"/>
    </w:p>
    <w:tbl>
      <w:tblPr>
        <w:tblW w:w="1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901"/>
        <w:gridCol w:w="381"/>
        <w:gridCol w:w="378"/>
        <w:gridCol w:w="717"/>
        <w:gridCol w:w="851"/>
        <w:gridCol w:w="992"/>
        <w:gridCol w:w="992"/>
        <w:gridCol w:w="1355"/>
        <w:gridCol w:w="951"/>
        <w:gridCol w:w="1218"/>
        <w:gridCol w:w="828"/>
        <w:gridCol w:w="1323"/>
        <w:gridCol w:w="1323"/>
        <w:gridCol w:w="1323"/>
      </w:tblGrid>
      <w:tr w:rsidR="00585123" w:rsidTr="000C18AB">
        <w:trPr>
          <w:trHeight w:val="1180"/>
          <w:jc w:val="center"/>
        </w:trPr>
        <w:tc>
          <w:tcPr>
            <w:tcW w:w="453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序</w:t>
            </w:r>
          </w:p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</w:p>
        </w:tc>
        <w:tc>
          <w:tcPr>
            <w:tcW w:w="901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381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</w:p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378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717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高考</w:t>
            </w:r>
          </w:p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分数</w:t>
            </w:r>
          </w:p>
        </w:tc>
        <w:tc>
          <w:tcPr>
            <w:tcW w:w="851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录取学校</w:t>
            </w:r>
          </w:p>
        </w:tc>
        <w:tc>
          <w:tcPr>
            <w:tcW w:w="992" w:type="dxa"/>
            <w:vAlign w:val="center"/>
          </w:tcPr>
          <w:p w:rsidR="00585123" w:rsidRDefault="0031580C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学院（研究院）</w:t>
            </w:r>
          </w:p>
        </w:tc>
        <w:tc>
          <w:tcPr>
            <w:tcW w:w="992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1355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家庭详细地址</w:t>
            </w:r>
          </w:p>
        </w:tc>
        <w:tc>
          <w:tcPr>
            <w:tcW w:w="951" w:type="dxa"/>
            <w:vAlign w:val="center"/>
          </w:tcPr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</w:t>
            </w:r>
          </w:p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828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户名</w:t>
            </w:r>
          </w:p>
        </w:tc>
        <w:tc>
          <w:tcPr>
            <w:tcW w:w="1323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银行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卡号</w:t>
            </w:r>
          </w:p>
        </w:tc>
        <w:tc>
          <w:tcPr>
            <w:tcW w:w="1323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开户行</w:t>
            </w:r>
          </w:p>
        </w:tc>
        <w:tc>
          <w:tcPr>
            <w:tcW w:w="1323" w:type="dxa"/>
            <w:vAlign w:val="center"/>
          </w:tcPr>
          <w:p w:rsidR="00585123" w:rsidRDefault="003D4984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受助原因</w:t>
            </w:r>
          </w:p>
        </w:tc>
      </w:tr>
      <w:tr w:rsidR="00585123" w:rsidTr="000C18AB">
        <w:trPr>
          <w:jc w:val="center"/>
        </w:trPr>
        <w:tc>
          <w:tcPr>
            <w:tcW w:w="453" w:type="dxa"/>
            <w:vAlign w:val="center"/>
          </w:tcPr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85123" w:rsidTr="000C18AB">
        <w:trPr>
          <w:jc w:val="center"/>
        </w:trPr>
        <w:tc>
          <w:tcPr>
            <w:tcW w:w="453" w:type="dxa"/>
            <w:vAlign w:val="center"/>
          </w:tcPr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85123" w:rsidTr="000C18AB">
        <w:trPr>
          <w:jc w:val="center"/>
        </w:trPr>
        <w:tc>
          <w:tcPr>
            <w:tcW w:w="453" w:type="dxa"/>
            <w:vAlign w:val="center"/>
          </w:tcPr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85123" w:rsidTr="000C18AB">
        <w:trPr>
          <w:jc w:val="center"/>
        </w:trPr>
        <w:tc>
          <w:tcPr>
            <w:tcW w:w="453" w:type="dxa"/>
            <w:vAlign w:val="center"/>
          </w:tcPr>
          <w:p w:rsidR="00585123" w:rsidRDefault="003D4984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85123" w:rsidRDefault="00585123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85123" w:rsidRDefault="00585123">
      <w:pPr>
        <w:spacing w:line="380" w:lineRule="exact"/>
        <w:rPr>
          <w:rFonts w:ascii="Times New Roman" w:eastAsia="仿宋_GB2312" w:hAnsi="Times New Roman"/>
        </w:rPr>
      </w:pPr>
    </w:p>
    <w:sectPr w:rsidR="00585123">
      <w:headerReference w:type="default" r:id="rId10"/>
      <w:footerReference w:type="default" r:id="rId11"/>
      <w:pgSz w:w="16838" w:h="11906" w:orient="landscape"/>
      <w:pgMar w:top="1588" w:right="2098" w:bottom="1474" w:left="1984" w:header="567" w:footer="1418" w:gutter="0"/>
      <w:cols w:space="425"/>
      <w:docGrid w:type="lines" w:linePitch="574" w:charSpace="20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E99" w:rsidRDefault="00B94E99">
      <w:pPr>
        <w:spacing w:line="240" w:lineRule="auto"/>
      </w:pPr>
      <w:r>
        <w:separator/>
      </w:r>
    </w:p>
    <w:p w:rsidR="00B94E99" w:rsidRDefault="00B94E99"/>
  </w:endnote>
  <w:endnote w:type="continuationSeparator" w:id="0">
    <w:p w:rsidR="00B94E99" w:rsidRDefault="00B94E99">
      <w:pPr>
        <w:spacing w:line="240" w:lineRule="auto"/>
      </w:pPr>
      <w:r>
        <w:continuationSeparator/>
      </w:r>
    </w:p>
    <w:p w:rsidR="00B94E99" w:rsidRDefault="00B94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23" w:rsidRDefault="003D4984">
    <w:pPr>
      <w:pStyle w:val="a6"/>
      <w:framePr w:wrap="around" w:vAnchor="text" w:hAnchor="margin" w:xAlign="outside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/>
        <w:color w:val="FFFFFF"/>
        <w:sz w:val="28"/>
        <w:szCs w:val="28"/>
      </w:rPr>
      <w:t>—</w:t>
    </w:r>
    <w:r>
      <w:rPr>
        <w:rStyle w:val="ab"/>
        <w:rFonts w:ascii="仿宋_GB2312" w:eastAsia="仿宋_GB2312"/>
        <w:sz w:val="28"/>
        <w:szCs w:val="28"/>
      </w:rPr>
      <w:t>—</w:t>
    </w:r>
    <w:r>
      <w:rPr>
        <w:rStyle w:val="ab"/>
        <w:rFonts w:eastAsia="仿宋_GB2312"/>
        <w:sz w:val="28"/>
        <w:szCs w:val="28"/>
      </w:rPr>
      <w:t>  </w:t>
    </w:r>
    <w:r>
      <w:rPr>
        <w:rStyle w:val="ab"/>
        <w:rFonts w:ascii="仿宋_GB2312" w:eastAsia="仿宋_GB2312"/>
        <w:sz w:val="28"/>
        <w:szCs w:val="28"/>
      </w:rPr>
      <w:fldChar w:fldCharType="begin"/>
    </w:r>
    <w:r>
      <w:rPr>
        <w:rStyle w:val="ab"/>
        <w:rFonts w:ascii="仿宋_GB2312" w:eastAsia="仿宋_GB2312"/>
        <w:sz w:val="28"/>
        <w:szCs w:val="28"/>
      </w:rPr>
      <w:instrText xml:space="preserve">PAGE  </w:instrText>
    </w:r>
    <w:r>
      <w:rPr>
        <w:rStyle w:val="ab"/>
        <w:rFonts w:ascii="仿宋_GB2312" w:eastAsia="仿宋_GB2312"/>
        <w:sz w:val="28"/>
        <w:szCs w:val="28"/>
      </w:rPr>
      <w:fldChar w:fldCharType="separate"/>
    </w:r>
    <w:r>
      <w:rPr>
        <w:rStyle w:val="ab"/>
        <w:rFonts w:ascii="仿宋_GB2312" w:eastAsia="仿宋_GB2312"/>
        <w:sz w:val="28"/>
        <w:szCs w:val="28"/>
      </w:rPr>
      <w:t>6</w:t>
    </w:r>
    <w:r>
      <w:rPr>
        <w:rStyle w:val="ab"/>
        <w:rFonts w:ascii="仿宋_GB2312" w:eastAsia="仿宋_GB2312"/>
        <w:sz w:val="28"/>
        <w:szCs w:val="28"/>
      </w:rPr>
      <w:fldChar w:fldCharType="end"/>
    </w:r>
    <w:r>
      <w:rPr>
        <w:rStyle w:val="ab"/>
        <w:rFonts w:eastAsia="仿宋_GB2312"/>
        <w:sz w:val="28"/>
        <w:szCs w:val="28"/>
      </w:rPr>
      <w:t>  </w:t>
    </w:r>
    <w:r>
      <w:rPr>
        <w:rStyle w:val="ab"/>
        <w:rFonts w:ascii="仿宋_GB2312" w:eastAsia="仿宋_GB2312"/>
        <w:sz w:val="28"/>
        <w:szCs w:val="28"/>
      </w:rPr>
      <w:t>—</w:t>
    </w:r>
    <w:r>
      <w:rPr>
        <w:rStyle w:val="ab"/>
        <w:rFonts w:ascii="仿宋_GB2312" w:eastAsia="仿宋_GB2312"/>
        <w:color w:val="FFFFFF"/>
        <w:sz w:val="28"/>
        <w:szCs w:val="28"/>
      </w:rPr>
      <w:t>—</w:t>
    </w:r>
  </w:p>
  <w:p w:rsidR="00585123" w:rsidRDefault="0058512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23" w:rsidRDefault="003D498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5123" w:rsidRDefault="003D4984">
                          <w:pPr>
                            <w:pStyle w:val="a6"/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85123" w:rsidRDefault="003D4984">
                    <w:pPr>
                      <w:pStyle w:val="a6"/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b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E99" w:rsidRDefault="00B94E99">
      <w:pPr>
        <w:spacing w:line="240" w:lineRule="auto"/>
      </w:pPr>
      <w:r>
        <w:separator/>
      </w:r>
    </w:p>
    <w:p w:rsidR="00B94E99" w:rsidRDefault="00B94E99"/>
  </w:footnote>
  <w:footnote w:type="continuationSeparator" w:id="0">
    <w:p w:rsidR="00B94E99" w:rsidRDefault="00B94E99">
      <w:pPr>
        <w:spacing w:line="240" w:lineRule="auto"/>
      </w:pPr>
      <w:r>
        <w:continuationSeparator/>
      </w:r>
    </w:p>
    <w:p w:rsidR="00B94E99" w:rsidRDefault="00B94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23" w:rsidRDefault="0058512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23" w:rsidRDefault="0058512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56"/>
  <w:drawingGridVerticalSpacing w:val="28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iOWJhMDAxMDQ1YTQxODc1YWE0MDY5OThiMzdmZTgifQ=="/>
  </w:docVars>
  <w:rsids>
    <w:rsidRoot w:val="5E51010C"/>
    <w:rsid w:val="00001B4E"/>
    <w:rsid w:val="000C18AB"/>
    <w:rsid w:val="001B3457"/>
    <w:rsid w:val="00302E93"/>
    <w:rsid w:val="0031580C"/>
    <w:rsid w:val="003D4984"/>
    <w:rsid w:val="004F2BD2"/>
    <w:rsid w:val="005306EB"/>
    <w:rsid w:val="00585123"/>
    <w:rsid w:val="00684969"/>
    <w:rsid w:val="007036D5"/>
    <w:rsid w:val="00777DE1"/>
    <w:rsid w:val="00870BDB"/>
    <w:rsid w:val="008E60E0"/>
    <w:rsid w:val="008F0DB3"/>
    <w:rsid w:val="00A54DC2"/>
    <w:rsid w:val="00B94E99"/>
    <w:rsid w:val="00C0661F"/>
    <w:rsid w:val="00C1475C"/>
    <w:rsid w:val="00CC0C07"/>
    <w:rsid w:val="00D8031E"/>
    <w:rsid w:val="00E46D65"/>
    <w:rsid w:val="00E963CB"/>
    <w:rsid w:val="00FD1113"/>
    <w:rsid w:val="012B4701"/>
    <w:rsid w:val="022B06D5"/>
    <w:rsid w:val="02B0310F"/>
    <w:rsid w:val="03A0122E"/>
    <w:rsid w:val="046E3282"/>
    <w:rsid w:val="04CD261A"/>
    <w:rsid w:val="05C70E9C"/>
    <w:rsid w:val="05D157E4"/>
    <w:rsid w:val="06484E38"/>
    <w:rsid w:val="0B2428ED"/>
    <w:rsid w:val="0C831895"/>
    <w:rsid w:val="0C8D0F7C"/>
    <w:rsid w:val="0D1348B1"/>
    <w:rsid w:val="0F3B0205"/>
    <w:rsid w:val="0F76123D"/>
    <w:rsid w:val="10D4446D"/>
    <w:rsid w:val="110D4A1C"/>
    <w:rsid w:val="11186A50"/>
    <w:rsid w:val="11AB20C2"/>
    <w:rsid w:val="139D7ECE"/>
    <w:rsid w:val="13DF3855"/>
    <w:rsid w:val="15131266"/>
    <w:rsid w:val="15367706"/>
    <w:rsid w:val="15DC01C9"/>
    <w:rsid w:val="16476FD3"/>
    <w:rsid w:val="16963201"/>
    <w:rsid w:val="174B4E76"/>
    <w:rsid w:val="182C1032"/>
    <w:rsid w:val="19C57049"/>
    <w:rsid w:val="1A2B60C3"/>
    <w:rsid w:val="1A93454E"/>
    <w:rsid w:val="1B3B1371"/>
    <w:rsid w:val="1CCE090A"/>
    <w:rsid w:val="1DE6375D"/>
    <w:rsid w:val="1E4C5F8A"/>
    <w:rsid w:val="1E601A36"/>
    <w:rsid w:val="1E650DFA"/>
    <w:rsid w:val="1EAF64FD"/>
    <w:rsid w:val="1F4223F0"/>
    <w:rsid w:val="1F8E7E5B"/>
    <w:rsid w:val="1FE43F10"/>
    <w:rsid w:val="20306A9D"/>
    <w:rsid w:val="21CD1190"/>
    <w:rsid w:val="21D40771"/>
    <w:rsid w:val="23607DE2"/>
    <w:rsid w:val="23781A67"/>
    <w:rsid w:val="237D6BE6"/>
    <w:rsid w:val="264178CF"/>
    <w:rsid w:val="26AD489B"/>
    <w:rsid w:val="281F64BE"/>
    <w:rsid w:val="28234F3C"/>
    <w:rsid w:val="28352CE6"/>
    <w:rsid w:val="28806082"/>
    <w:rsid w:val="291D46B8"/>
    <w:rsid w:val="29846191"/>
    <w:rsid w:val="2A3361B8"/>
    <w:rsid w:val="2D5A29F5"/>
    <w:rsid w:val="2DCC67A0"/>
    <w:rsid w:val="2F0B5015"/>
    <w:rsid w:val="2F462582"/>
    <w:rsid w:val="30204657"/>
    <w:rsid w:val="31656E6D"/>
    <w:rsid w:val="31813D45"/>
    <w:rsid w:val="3212132B"/>
    <w:rsid w:val="33731889"/>
    <w:rsid w:val="33C0770D"/>
    <w:rsid w:val="33C85C5B"/>
    <w:rsid w:val="349C0AFE"/>
    <w:rsid w:val="361C228F"/>
    <w:rsid w:val="38360331"/>
    <w:rsid w:val="38521579"/>
    <w:rsid w:val="3A7501BD"/>
    <w:rsid w:val="3AA26446"/>
    <w:rsid w:val="3BB17312"/>
    <w:rsid w:val="3C885F88"/>
    <w:rsid w:val="3E350C73"/>
    <w:rsid w:val="3F145D91"/>
    <w:rsid w:val="3F786788"/>
    <w:rsid w:val="3FD80681"/>
    <w:rsid w:val="41C57248"/>
    <w:rsid w:val="42650513"/>
    <w:rsid w:val="42823479"/>
    <w:rsid w:val="43BB7441"/>
    <w:rsid w:val="43E02B4D"/>
    <w:rsid w:val="44E741CE"/>
    <w:rsid w:val="456B4699"/>
    <w:rsid w:val="460C2C21"/>
    <w:rsid w:val="46C6427C"/>
    <w:rsid w:val="479E19F7"/>
    <w:rsid w:val="47E73A3C"/>
    <w:rsid w:val="48952158"/>
    <w:rsid w:val="4A4220E0"/>
    <w:rsid w:val="4B26530F"/>
    <w:rsid w:val="4B2772B4"/>
    <w:rsid w:val="4B2E2014"/>
    <w:rsid w:val="4F7E24E6"/>
    <w:rsid w:val="4F8A58F1"/>
    <w:rsid w:val="50DF12BA"/>
    <w:rsid w:val="518B2E7D"/>
    <w:rsid w:val="51FD2B1C"/>
    <w:rsid w:val="520F4A28"/>
    <w:rsid w:val="52F71EB8"/>
    <w:rsid w:val="545A201B"/>
    <w:rsid w:val="54C142D5"/>
    <w:rsid w:val="561B17C3"/>
    <w:rsid w:val="58847AF3"/>
    <w:rsid w:val="588A371E"/>
    <w:rsid w:val="599D516F"/>
    <w:rsid w:val="59DB50E7"/>
    <w:rsid w:val="5A763A35"/>
    <w:rsid w:val="5AB07B81"/>
    <w:rsid w:val="5B252EF0"/>
    <w:rsid w:val="5B394BC5"/>
    <w:rsid w:val="5BA504AD"/>
    <w:rsid w:val="5C196951"/>
    <w:rsid w:val="5CB5504C"/>
    <w:rsid w:val="5CF832BD"/>
    <w:rsid w:val="5D177188"/>
    <w:rsid w:val="5D4A5545"/>
    <w:rsid w:val="5D746389"/>
    <w:rsid w:val="5E51010C"/>
    <w:rsid w:val="5E9B5B97"/>
    <w:rsid w:val="61185D32"/>
    <w:rsid w:val="612105D5"/>
    <w:rsid w:val="61971923"/>
    <w:rsid w:val="61A5396D"/>
    <w:rsid w:val="65017D38"/>
    <w:rsid w:val="654E3C83"/>
    <w:rsid w:val="654F1A11"/>
    <w:rsid w:val="66391F1D"/>
    <w:rsid w:val="678E45D3"/>
    <w:rsid w:val="67C7740E"/>
    <w:rsid w:val="6886679F"/>
    <w:rsid w:val="691D5B26"/>
    <w:rsid w:val="697505E2"/>
    <w:rsid w:val="69976B03"/>
    <w:rsid w:val="6A6D6639"/>
    <w:rsid w:val="6C2E004A"/>
    <w:rsid w:val="6C6C1236"/>
    <w:rsid w:val="6C7D49BC"/>
    <w:rsid w:val="6CA74CD2"/>
    <w:rsid w:val="6CB45449"/>
    <w:rsid w:val="6D091BD7"/>
    <w:rsid w:val="6D535020"/>
    <w:rsid w:val="6EA3042D"/>
    <w:rsid w:val="6F552C63"/>
    <w:rsid w:val="6F887A72"/>
    <w:rsid w:val="701B3953"/>
    <w:rsid w:val="72C47013"/>
    <w:rsid w:val="73DC65DE"/>
    <w:rsid w:val="74D379E1"/>
    <w:rsid w:val="751D1FFC"/>
    <w:rsid w:val="75B614D7"/>
    <w:rsid w:val="773C2941"/>
    <w:rsid w:val="77700731"/>
    <w:rsid w:val="77CB0581"/>
    <w:rsid w:val="786E6D65"/>
    <w:rsid w:val="78711B8A"/>
    <w:rsid w:val="793E6B2E"/>
    <w:rsid w:val="7AD15F68"/>
    <w:rsid w:val="7B2E0429"/>
    <w:rsid w:val="7BE96B8C"/>
    <w:rsid w:val="7CA64388"/>
    <w:rsid w:val="7DA01535"/>
    <w:rsid w:val="7DC30478"/>
    <w:rsid w:val="7FB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EA1BB"/>
  <w15:docId w15:val="{673BAB4E-8CC2-4A4F-B1F3-F93F7F6D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spacing w:line="700" w:lineRule="exact"/>
      <w:jc w:val="both"/>
    </w:pPr>
    <w:rPr>
      <w:rFonts w:ascii="方正仿宋_GBK" w:eastAsia="方正仿宋_GBK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pPr>
      <w:spacing w:after="120"/>
    </w:pPr>
  </w:style>
  <w:style w:type="paragraph" w:styleId="a4">
    <w:name w:val="Date"/>
    <w:basedOn w:val="a"/>
    <w:next w:val="a"/>
    <w:link w:val="a5"/>
    <w:autoRedefine/>
    <w:qFormat/>
    <w:pPr>
      <w:ind w:leftChars="2500" w:left="100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autoRedefine/>
    <w:qFormat/>
    <w:pPr>
      <w:ind w:firstLineChars="200" w:firstLine="420"/>
    </w:pPr>
    <w:rPr>
      <w:rFonts w:ascii="Times New Roman" w:hAnsi="Times New Roman"/>
      <w:sz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uiPriority w:val="99"/>
    <w:unhideWhenUsed/>
    <w:qFormat/>
  </w:style>
  <w:style w:type="character" w:styleId="ac">
    <w:name w:val="FollowedHyperlink"/>
    <w:basedOn w:val="a0"/>
    <w:autoRedefine/>
    <w:qFormat/>
    <w:rPr>
      <w:color w:val="727272"/>
      <w:u w:val="none"/>
    </w:rPr>
  </w:style>
  <w:style w:type="character" w:styleId="ad">
    <w:name w:val="Hyperlink"/>
    <w:basedOn w:val="a0"/>
    <w:autoRedefine/>
    <w:qFormat/>
    <w:rPr>
      <w:color w:val="727272"/>
      <w:u w:val="none"/>
    </w:rPr>
  </w:style>
  <w:style w:type="character" w:customStyle="1" w:styleId="a5">
    <w:name w:val="日期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anwe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dec46732-445a-4e91-be5d-d6c1aebc4446</errorID>
      <errorWord>寄语重要</errorWord>
      <group>L1_Grammar</group>
      <groupName>语法问题</groupName>
      <ability>L2_Grammar</ability>
      <abilityName>语法错误</abilityName>
      <candidateList>
        <item>寄语</item>
      </candidateList>
      <explain/>
      <paraID>1127ECF8</paraID>
      <start>11</start>
      <end>13</end>
      <status>modified</status>
      <modifiedWord>寄语</modifiedWord>
      <trackRevisions>false</trackRevisions>
    </reviewItem>
    <reviewItem>
      <errorID>0d075a64-9917-4ad6-8ba4-5c59f341e655</errorID>
      <errorWord>大学本科学生</errorWord>
      <group>L1_Other</group>
      <groupName>其他问题</groupName>
      <ability>L2_Consistency</ability>
      <abilityName>一致性检查</abilityName>
      <candidateList>
        <item>大学生</item>
      </candidateList>
      <explain>术语一致性问题，‘大学本科学生’和‘大学生’语义相近，为保持术语表述统一，应统一使用‘大学生’</explain>
      <paraID>2EA4BF8F</paraID>
      <start>31</start>
      <end>34</end>
      <status>modified</status>
      <modifiedWord>大学生</modifiedWord>
      <trackRevisions>false</trackRevisions>
    </reviewItem>
    <reviewItem>
      <errorID>c469d0ad-9332-46f3-919a-f5dc76f033f5</errorID>
      <errorWord>寄语重要</errorWord>
      <group>L1_Grammar</group>
      <groupName>语法问题</groupName>
      <ability>L2_Grammar</ability>
      <abilityName>语法错误</abilityName>
      <candidateList>
        <item>寄语</item>
      </candidateList>
      <explain/>
      <paraID>45E92531</paraID>
      <start>11</start>
      <end>13</end>
      <status>modified</status>
      <modifiedWord>寄语</modifiedWord>
      <trackRevisions>false</trackRevisions>
    </reviewItem>
    <reviewItem>
      <errorID>e36a9faf-1aeb-4692-9f09-141a3625fb98</errorID>
      <errorWord>大学新生</errorWord>
      <group>L1_Other</group>
      <groupName>其他问题</groupName>
      <ability>L2_Consistency</ability>
      <abilityName>一致性检查</abilityName>
      <candidateList>
        <item>大学生</item>
      </candidateList>
      <explain>术语一致性问题，‘大学新生’属于‘大学生’范畴，为保持术语表述统一，应统一使用‘大学生’</explain>
      <paraID>45E92531</paraID>
      <start>32</start>
      <end>35</end>
      <status>modified</status>
      <modifiedWord>大学生</modifiedWord>
      <trackRevisions>false</trackRevisions>
    </reviewItem>
    <reviewItem>
      <errorID>a76fd982-5d69-44c0-bd43-fe62166cd4a4</errorID>
      <errorWord>缓解困境大学生</errorWord>
      <group>L1_Grammar</group>
      <groupName>语法问题</groupName>
      <ability>L2_Grammar</ability>
      <abilityName>语法错误</abilityName>
      <candidateList>
        <item>解决</item>
      </candidateList>
      <explain/>
      <paraID>2F2D5263</paraID>
      <start>9</start>
      <end>16</end>
      <status>ignored</status>
      <modifiedWord/>
      <trackRevisions>false</trackRevisions>
    </reviewItem>
    <reviewItem>
      <errorID>00e7b81a-7b19-478d-8231-aac57b9c928a</errorID>
      <errorWord>在读大一学生</errorWord>
      <group>L1_Other</group>
      <groupName>其他问题</groupName>
      <ability>L2_Consistency</ability>
      <abilityName>一致性检查</abilityName>
      <candidateList>
        <item>大学生</item>
      </candidateList>
      <explain>术语一致性问题，‘在读大一学生’属于‘大学生’范畴，为保持术语表述统一，应统一使用‘大学生’</explain>
      <paraID>2F2D5263</paraID>
      <start>62</start>
      <end>68</end>
      <status>ignored</status>
      <modifiedWord/>
      <trackRevisions>false</trackRevisions>
    </reviewItem>
    <reviewItem>
      <errorID>8e794267-cb4d-4d1b-a577-dceb83bc5eae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485F3A2</paraID>
      <start>0</start>
      <end>2</end>
      <status>unmodified</status>
      <modifiedWord/>
      <trackRevisions>false</trackRevisions>
    </reviewItem>
    <reviewItem>
      <errorID>bec3aaf0-891f-4c52-910a-c98c9ebf5de6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 485F3A2</paraID>
      <start>82</start>
      <end>83</end>
      <status>ignored</status>
      <modifiedWord/>
      <trackRevisions>false</trackRevisions>
    </reviewItem>
    <reviewItem>
      <errorID>66732dc7-8238-4d92-9a0b-cbcc2afb6e27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485F3A2</paraID>
      <start>110</start>
      <end>111</end>
      <status>ignored</status>
      <modifiedWord/>
      <trackRevisions>false</trackRevisions>
    </reviewItem>
    <reviewItem>
      <errorID>f0c5cea3-5a04-4c27-90c6-012c38733df5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28487330</paraID>
      <start>0</start>
      <end>2</end>
      <status>unmodified</status>
      <modifiedWord/>
      <trackRevisions>false</trackRevisions>
    </reviewItem>
    <reviewItem>
      <errorID>2e96c53b-b1c7-4682-8550-05482746118d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48F2556E</paraID>
      <start>0</start>
      <end>2</end>
      <status>unmodified</status>
      <modifiedWord/>
      <trackRevisions>false</trackRevisions>
    </reviewItem>
    <reviewItem>
      <errorID>429b563b-dd6c-45f6-bcbc-b6dad5f107ef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1A8D6754</paraID>
      <start>0</start>
      <end>2</end>
      <status>unmodified</status>
      <modifiedWord/>
      <trackRevisions>false</trackRevisions>
    </reviewItem>
    <reviewItem>
      <errorID>ca0095ea-95af-4274-ab7e-8548f4befef3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363CA65D</paraID>
      <start>0</start>
      <end>2</end>
      <status>unmodified</status>
      <modifiedWord/>
      <trackRevisions>false</trackRevisions>
    </reviewItem>
    <reviewItem>
      <errorID>6ecde839-ad02-4845-bb74-2a91b013160d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363CA65D</paraID>
      <start>34</start>
      <end>35</end>
      <status>modified</status>
      <modifiedWord>（</modifiedWord>
      <trackRevisions>false</trackRevisions>
    </reviewItem>
    <reviewItem>
      <errorID>7626822e-960d-410b-8107-6e34ac89443c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363CA65D</paraID>
      <start>47</start>
      <end>48</end>
      <status>modified</status>
      <modifiedWord>）</modifiedWord>
      <trackRevisions>false</trackRevisions>
    </reviewItem>
    <reviewItem>
      <errorID>c10aed65-eb42-45a7-b7e8-4da12a683640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5191D82A</paraID>
      <start>0</start>
      <end>2</end>
      <status>unmodified</status>
      <modifiedWord/>
      <trackRevisions>false</trackRevisions>
    </reviewItem>
    <reviewItem>
      <errorID>11353fd3-3f8f-49b6-99d3-e9565a7c52b3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5191D82A</paraID>
      <start>4</start>
      <end>6</end>
      <status>modified</status>
      <modifiedWord>接到</modifiedWord>
      <trackRevisions>false</trackRevisions>
    </reviewItem>
    <reviewItem>
      <errorID>c1f58a5c-bf14-4623-8003-d921cf4ba965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DB976F1</paraID>
      <start>0</start>
      <end>2</end>
      <status>unmodified</status>
      <modifiedWord/>
      <trackRevisions>false</trackRevisions>
    </reviewItem>
    <reviewItem>
      <errorID>701f8564-6952-4b36-8bfc-6bc69e0ab72e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1B4ACEF5</paraID>
      <start>0</start>
      <end>2</end>
      <status>unmodified</status>
      <modifiedWord/>
      <trackRevisions>false</trackRevisions>
    </reviewItem>
    <reviewItem>
      <errorID>dbb358ca-ab54-47ee-b5be-ccecad59b77d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3B806F1B</paraID>
      <start>0</start>
      <end>2</end>
      <status>unmodified</status>
      <modifiedWord/>
      <trackRevisions>false</trackRevisions>
    </reviewItem>
    <reviewItem>
      <errorID>300d1a0d-41f5-4aff-9ab1-4b97c2564521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9327E89</paraID>
      <start>0</start>
      <end>2</end>
      <status>unmodified</status>
      <modifiedWord/>
      <trackRevisions>false</trackRevisions>
    </reviewItem>
    <reviewItem>
      <errorID>54d0f9cc-7d1d-41c8-bdfd-8ab7b7044c1a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2ED80BC8</paraID>
      <start>1</start>
      <end>2</end>
      <status>modified</status>
      <modifiedWord>（</modifiedWord>
      <trackRevisions>false</trackRevisions>
    </reviewItem>
    <reviewItem>
      <errorID>3a678c08-72fa-445f-b69f-e5a1d0a64efa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2ED80BC8</paraID>
      <start>13</start>
      <end>14</end>
      <status>modified</status>
      <modifiedWord>）</modifiedWord>
      <trackRevisions>false</trackRevisions>
    </reviewItem>
    <reviewItem>
      <errorID>a1f06db8-099e-4962-8bc6-f4c0ed5ec42b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1545127A</paraID>
      <start>2</start>
      <end>3</end>
      <status>modified</status>
      <modifiedWord>（</modifiedWord>
      <trackRevisions>false</trackRevisions>
    </reviewItem>
    <reviewItem>
      <errorID>7b5dd313-ea95-437e-8c9a-692b27e819f4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1545127A</paraID>
      <start>5</start>
      <end>6</end>
      <status>modified</status>
      <modifiedWord>）</modifiedWord>
      <trackRevisions>false</trackRevisions>
    </reviewItem>
    <reviewItem>
      <errorID>4d7388a4-dc10-4d63-ad45-ad4fc443f092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44499E70</paraID>
      <start>2</start>
      <end>3</end>
      <status>modified</status>
      <modifiedWord>（</modifiedWord>
      <trackRevisions>false</trackRevisions>
    </reviewItem>
    <reviewItem>
      <errorID>16494303-bdfb-459c-a87e-1d98d11fce2f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44499E70</paraID>
      <start>5</start>
      <end>6</end>
      <status>modified</status>
      <modifiedWord>）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FADF6BE-4857-4B85-A326-82F18C0E828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阿尔达克·艾尔肯</cp:lastModifiedBy>
  <cp:revision>4</cp:revision>
  <cp:lastPrinted>2024-02-08T07:17:00Z</cp:lastPrinted>
  <dcterms:created xsi:type="dcterms:W3CDTF">2026-05-12T03:01:00Z</dcterms:created>
  <dcterms:modified xsi:type="dcterms:W3CDTF">2026-05-13T01:42:00Z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12920CBA51924D65B50238DF2932EDB9_13</vt:lpwstr>
  </property>
  <property fmtid="{D5CDD505-2E9C-101B-9397-08002B2CF9AE}" pid="4" name="KSOTemplateDocerSaveRecord">
    <vt:lpwstr>eyJoZGlkIjoiNzdiOWJhMDAxMDQ1YTQxODc1YWE0MDY5OThiMzdmZTgiLCJ1c2VySWQiOiIyMDQ4NDIyOTMifQ==</vt:lpwstr>
  </property>
</Properties>
</file>